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5"/>
        <w:gridCol w:w="716"/>
        <w:gridCol w:w="200"/>
        <w:gridCol w:w="1794"/>
        <w:gridCol w:w="317"/>
        <w:gridCol w:w="44"/>
        <w:gridCol w:w="349"/>
        <w:gridCol w:w="179"/>
        <w:gridCol w:w="374"/>
        <w:gridCol w:w="170"/>
        <w:gridCol w:w="49"/>
        <w:gridCol w:w="609"/>
        <w:gridCol w:w="614"/>
        <w:gridCol w:w="128"/>
        <w:gridCol w:w="592"/>
        <w:gridCol w:w="306"/>
        <w:gridCol w:w="54"/>
        <w:gridCol w:w="351"/>
        <w:gridCol w:w="369"/>
        <w:gridCol w:w="348"/>
        <w:gridCol w:w="192"/>
        <w:gridCol w:w="194"/>
        <w:gridCol w:w="1902"/>
      </w:tblGrid>
      <w:tr w:rsidR="00CA337A" w14:paraId="40AEBD4C" w14:textId="77777777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12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FB2456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案　　號</w:t>
            </w:r>
          </w:p>
        </w:tc>
        <w:tc>
          <w:tcPr>
            <w:tcW w:w="21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4ADAD7E" w14:textId="77777777" w:rsidR="00CA337A" w:rsidRDefault="00270A92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承辦單位填寫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6780" w:type="dxa"/>
            <w:gridSpan w:val="17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E581BB" w14:textId="77777777" w:rsidR="00CA337A" w:rsidRDefault="00270A92">
            <w:pPr>
              <w:ind w:left="153" w:hanging="2"/>
              <w:jc w:val="both"/>
            </w:pPr>
            <w:r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國立</w:t>
            </w: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36"/>
              </w:rPr>
              <w:t>北商業大學採購暨修繕申請單</w:t>
            </w:r>
          </w:p>
        </w:tc>
      </w:tr>
      <w:tr w:rsidR="00CA337A" w14:paraId="3AF75DFB" w14:textId="77777777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127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A0E8B3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申請單位</w:t>
            </w:r>
          </w:p>
        </w:tc>
        <w:tc>
          <w:tcPr>
            <w:tcW w:w="215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0BD791" w14:textId="77777777" w:rsidR="00CA337A" w:rsidRDefault="00270A92">
            <w:pPr>
              <w:jc w:val="both"/>
            </w:pPr>
            <w:r>
              <w:rPr>
                <w:rFonts w:ascii="標楷體" w:eastAsia="標楷體" w:hAnsi="標楷體"/>
              </w:rPr>
              <w:t>貿易實務法律暨談判碩士學位學程</w:t>
            </w:r>
          </w:p>
        </w:tc>
        <w:tc>
          <w:tcPr>
            <w:tcW w:w="1121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59CCE4" w14:textId="77777777" w:rsidR="00CA337A" w:rsidRDefault="00270A9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44"/>
                <w:eastAsianLayout w:id="-866891776" w:combine="1"/>
              </w:rPr>
              <w:t>送貨營</w:t>
            </w:r>
            <w:proofErr w:type="gramStart"/>
            <w:r>
              <w:rPr>
                <w:rFonts w:ascii="標楷體" w:eastAsia="標楷體" w:hAnsi="標楷體"/>
                <w:color w:val="000000"/>
                <w:sz w:val="44"/>
                <w:eastAsianLayout w:id="-866891776" w:combine="1"/>
              </w:rPr>
              <w:t>繕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>地點</w:t>
            </w:r>
          </w:p>
        </w:tc>
        <w:tc>
          <w:tcPr>
            <w:tcW w:w="2303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15F9ED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6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21F4A8" w14:textId="77777777" w:rsidR="00CA337A" w:rsidRDefault="00270A9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需用時間</w:t>
            </w:r>
          </w:p>
        </w:tc>
        <w:tc>
          <w:tcPr>
            <w:tcW w:w="209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B398BD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337A" w14:paraId="3D1D7740" w14:textId="77777777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DD3F6C" w14:textId="77777777" w:rsidR="00CA337A" w:rsidRDefault="00270A92">
            <w:pPr>
              <w:ind w:left="280" w:hanging="280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申請事項</w:t>
            </w:r>
          </w:p>
        </w:tc>
        <w:tc>
          <w:tcPr>
            <w:tcW w:w="55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D6F8E3" w14:textId="77777777" w:rsidR="00CA337A" w:rsidRDefault="00270A92">
            <w:pPr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proofErr w:type="gramStart"/>
            <w:r>
              <w:rPr>
                <w:rFonts w:ascii="標楷體" w:eastAsia="標楷體" w:hAnsi="標楷體"/>
                <w:sz w:val="28"/>
                <w:szCs w:val="28"/>
              </w:rPr>
              <w:t>年甲班</w:t>
            </w:r>
            <w:proofErr w:type="gramEnd"/>
            <w:r>
              <w:rPr>
                <w:rFonts w:ascii="標楷體" w:eastAsia="標楷體" w:hAnsi="標楷體"/>
                <w:sz w:val="28"/>
                <w:szCs w:val="28"/>
              </w:rPr>
              <w:t>之班級活動費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16F075" w14:textId="77777777" w:rsidR="00CA337A" w:rsidRDefault="00270A92">
            <w:pPr>
              <w:ind w:left="113" w:right="113"/>
            </w:pPr>
            <w:r>
              <w:rPr>
                <w:rFonts w:ascii="標楷體" w:eastAsia="標楷體" w:hAnsi="標楷體"/>
                <w:color w:val="000000"/>
                <w:spacing w:val="-20"/>
              </w:rPr>
              <w:t>申請單位檢附文件</w:t>
            </w:r>
          </w:p>
        </w:tc>
        <w:tc>
          <w:tcPr>
            <w:tcW w:w="263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13AA18" w14:textId="77777777" w:rsidR="00CA337A" w:rsidRDefault="00270A9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報廢單影本</w:t>
            </w:r>
            <w:proofErr w:type="gramEnd"/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>舊換新需附</w:t>
            </w:r>
            <w:r>
              <w:rPr>
                <w:rFonts w:eastAsia="標楷體"/>
                <w:sz w:val="20"/>
              </w:rPr>
              <w:t>)</w:t>
            </w:r>
          </w:p>
          <w:p w14:paraId="567142A5" w14:textId="77777777" w:rsidR="00CA337A" w:rsidRDefault="00270A92">
            <w:pPr>
              <w:spacing w:line="24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限制性招標申請表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限制性招標需附</w:t>
            </w:r>
            <w:r>
              <w:rPr>
                <w:rFonts w:eastAsia="標楷體"/>
                <w:sz w:val="20"/>
              </w:rPr>
              <w:t>)</w:t>
            </w:r>
          </w:p>
          <w:p w14:paraId="52168B4F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規格書</w:t>
            </w:r>
          </w:p>
          <w:p w14:paraId="45EB2799" w14:textId="77777777" w:rsidR="00CA337A" w:rsidRDefault="00270A92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產品型錄</w:t>
            </w:r>
          </w:p>
          <w:p w14:paraId="695AE083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簡圖</w:t>
            </w:r>
          </w:p>
          <w:p w14:paraId="5E63E9D0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補充說明便條</w:t>
            </w:r>
          </w:p>
          <w:p w14:paraId="3A0DC3CE" w14:textId="77777777" w:rsidR="00CA337A" w:rsidRDefault="00270A92">
            <w:pPr>
              <w:spacing w:line="24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其他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eastAsia="標楷體"/>
                <w:sz w:val="20"/>
              </w:rPr>
              <w:t xml:space="preserve">　　　　　　　　</w:t>
            </w:r>
            <w:r>
              <w:rPr>
                <w:rFonts w:eastAsia="標楷體"/>
                <w:sz w:val="20"/>
              </w:rPr>
              <w:t>)</w:t>
            </w:r>
          </w:p>
        </w:tc>
      </w:tr>
      <w:tr w:rsidR="00CA337A" w14:paraId="0999D0BE" w14:textId="77777777">
        <w:tblPrEx>
          <w:tblCellMar>
            <w:top w:w="0" w:type="dxa"/>
            <w:bottom w:w="0" w:type="dxa"/>
          </w:tblCellMar>
        </w:tblPrEx>
        <w:trPr>
          <w:cantSplit/>
          <w:trHeight w:val="1028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749BAE" w14:textId="77777777" w:rsidR="00CA337A" w:rsidRDefault="00270A92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說</w:t>
            </w:r>
            <w:r>
              <w:rPr>
                <w:rFonts w:eastAsia="標楷體"/>
                <w:color w:val="000000"/>
                <w:sz w:val="28"/>
              </w:rPr>
              <w:t xml:space="preserve">    </w:t>
            </w:r>
            <w:r>
              <w:rPr>
                <w:rFonts w:eastAsia="標楷體"/>
                <w:color w:val="000000"/>
                <w:sz w:val="28"/>
              </w:rPr>
              <w:t>明</w:t>
            </w:r>
          </w:p>
        </w:tc>
        <w:tc>
          <w:tcPr>
            <w:tcW w:w="557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853C59" w14:textId="77777777" w:rsidR="00CA337A" w:rsidRDefault="00270A92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餐點、飲料費用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690FE0" w14:textId="77777777" w:rsidR="00CA337A" w:rsidRDefault="00CA337A">
            <w:pPr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</w:p>
        </w:tc>
        <w:tc>
          <w:tcPr>
            <w:tcW w:w="263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92F3A4" w14:textId="77777777" w:rsidR="00CA337A" w:rsidRDefault="00CA337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CA337A" w14:paraId="58978CD1" w14:textId="77777777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E9CDBB" w14:textId="77777777" w:rsidR="00CA337A" w:rsidRDefault="00270A92">
            <w:pPr>
              <w:spacing w:line="240" w:lineRule="exact"/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/>
                <w:color w:val="000000"/>
                <w:sz w:val="28"/>
              </w:rPr>
              <w:t>辦理單位</w:t>
            </w:r>
          </w:p>
        </w:tc>
        <w:tc>
          <w:tcPr>
            <w:tcW w:w="32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866E6D" w14:textId="77777777" w:rsidR="00CA337A" w:rsidRDefault="00270A92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本案擬由總務處業務單位辦理。</w:t>
            </w:r>
          </w:p>
          <w:p w14:paraId="2047303B" w14:textId="77777777" w:rsidR="00CA337A" w:rsidRDefault="00270A92">
            <w:pPr>
              <w:spacing w:line="240" w:lineRule="exact"/>
              <w:ind w:left="200" w:right="-22" w:hanging="200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>本案非屬共同供應契約項目且符合自辦規定，擬由申請單位自行辦理。</w:t>
            </w:r>
          </w:p>
          <w:p w14:paraId="6611F8BC" w14:textId="77777777" w:rsidR="00CA337A" w:rsidRDefault="00270A92">
            <w:pPr>
              <w:spacing w:line="240" w:lineRule="exact"/>
              <w:ind w:right="-22"/>
            </w:pPr>
            <w:r>
              <w:rPr>
                <w:rFonts w:ascii="標楷體" w:eastAsia="標楷體" w:hAnsi="標楷體"/>
                <w:color w:val="000000"/>
                <w:sz w:val="20"/>
              </w:rPr>
              <w:t xml:space="preserve">                      </w:t>
            </w: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請申請人勾選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1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803211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新購案件</w:t>
            </w:r>
          </w:p>
          <w:p w14:paraId="030D93FD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</w:rPr>
              <w:t>經費來源</w:t>
            </w:r>
          </w:p>
        </w:tc>
        <w:tc>
          <w:tcPr>
            <w:tcW w:w="443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F31445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本年度預算已分配有案。</w:t>
            </w:r>
          </w:p>
          <w:p w14:paraId="1A5D8039" w14:textId="77777777" w:rsidR="00CA337A" w:rsidRDefault="00270A92">
            <w:pPr>
              <w:spacing w:line="24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年度未編預算，已請由校方相關統籌款項支付。（需另附專案簽核）</w:t>
            </w:r>
          </w:p>
          <w:p w14:paraId="100CDD6E" w14:textId="77777777" w:rsidR="00CA337A" w:rsidRDefault="00270A92">
            <w:pPr>
              <w:spacing w:line="240" w:lineRule="exact"/>
              <w:ind w:left="200" w:hanging="200"/>
              <w:jc w:val="both"/>
            </w:pPr>
            <w:r>
              <w:rPr>
                <w:rFonts w:ascii="標楷體" w:eastAsia="標楷體" w:hAnsi="標楷體"/>
                <w:color w:val="000000"/>
                <w:sz w:val="20"/>
              </w:rPr>
              <w:t>□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其他（　　　　　　　　　</w:t>
            </w:r>
            <w:r>
              <w:rPr>
                <w:rFonts w:ascii="標楷體" w:eastAsia="標楷體" w:hAnsi="標楷體"/>
                <w:color w:val="000000"/>
                <w:sz w:val="20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0"/>
              </w:rPr>
              <w:t>）</w:t>
            </w: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請申請人勾選，修繕</w:t>
            </w:r>
            <w:proofErr w:type="gramStart"/>
            <w:r>
              <w:rPr>
                <w:rFonts w:ascii="標楷體" w:eastAsia="標楷體" w:hAnsi="標楷體"/>
                <w:color w:val="000000"/>
                <w:sz w:val="12"/>
              </w:rPr>
              <w:t>案免填</w:t>
            </w:r>
            <w:proofErr w:type="gramEnd"/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</w:tr>
      <w:tr w:rsidR="00CA337A" w14:paraId="47DC7C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20F2F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財產編號</w:t>
            </w:r>
          </w:p>
        </w:tc>
        <w:tc>
          <w:tcPr>
            <w:tcW w:w="2683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D4F12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品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名</w:t>
            </w:r>
          </w:p>
        </w:tc>
        <w:tc>
          <w:tcPr>
            <w:tcW w:w="120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9F4CF0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規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格</w:t>
            </w:r>
          </w:p>
        </w:tc>
        <w:tc>
          <w:tcPr>
            <w:tcW w:w="742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578681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單位</w:t>
            </w:r>
          </w:p>
        </w:tc>
        <w:tc>
          <w:tcPr>
            <w:tcW w:w="89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CFCB51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數量</w:t>
            </w:r>
          </w:p>
        </w:tc>
        <w:tc>
          <w:tcPr>
            <w:tcW w:w="1508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B7D510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單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價</w:t>
            </w:r>
          </w:p>
        </w:tc>
        <w:tc>
          <w:tcPr>
            <w:tcW w:w="190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75C392" w14:textId="77777777" w:rsidR="00CA337A" w:rsidRDefault="00270A92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小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計</w:t>
            </w:r>
          </w:p>
        </w:tc>
      </w:tr>
      <w:tr w:rsidR="00CA337A" w14:paraId="603B4C76" w14:textId="77777777">
        <w:tblPrEx>
          <w:tblCellMar>
            <w:top w:w="0" w:type="dxa"/>
            <w:bottom w:w="0" w:type="dxa"/>
          </w:tblCellMar>
        </w:tblPrEx>
        <w:trPr>
          <w:cantSplit/>
          <w:trHeight w:val="686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0939BE9" w14:textId="77777777" w:rsidR="00CA337A" w:rsidRDefault="00270A92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0"/>
              </w:rPr>
              <w:t>(</w:t>
            </w:r>
            <w:r>
              <w:rPr>
                <w:rFonts w:ascii="標楷體" w:eastAsia="標楷體" w:hAnsi="標楷體"/>
                <w:color w:val="000000"/>
                <w:sz w:val="10"/>
              </w:rPr>
              <w:t>修繕案時請申請人填寫</w:t>
            </w:r>
            <w:r>
              <w:rPr>
                <w:rFonts w:ascii="標楷體" w:eastAsia="標楷體" w:hAnsi="標楷體"/>
                <w:color w:val="000000"/>
                <w:sz w:val="10"/>
              </w:rPr>
              <w:t>)</w:t>
            </w:r>
            <w:r>
              <w:rPr>
                <w:rFonts w:eastAsia="標楷體"/>
                <w:color w:val="000000"/>
                <w:sz w:val="10"/>
              </w:rPr>
              <w:t xml:space="preserve"> </w:t>
            </w: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13F3D" w14:textId="77777777" w:rsidR="00CA337A" w:rsidRDefault="00270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班級活動費</w:t>
            </w:r>
          </w:p>
        </w:tc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740245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7D540" w14:textId="77777777" w:rsidR="00CA337A" w:rsidRDefault="00270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人</w:t>
            </w: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CDD55" w14:textId="77777777" w:rsidR="00CA337A" w:rsidRDefault="00CA337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93BAA2" w14:textId="77777777" w:rsidR="00CA337A" w:rsidRDefault="00270A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NT$105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8788" w14:textId="77777777" w:rsidR="00CA337A" w:rsidRDefault="00270A92">
            <w:pPr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/>
                <w:color w:val="FFFFFF"/>
              </w:rPr>
              <w:t>人數</w:t>
            </w:r>
            <w:r>
              <w:rPr>
                <w:rFonts w:ascii="標楷體" w:eastAsia="標楷體" w:hAnsi="標楷體"/>
                <w:color w:val="FFFFFF"/>
              </w:rPr>
              <w:t xml:space="preserve"> X</w:t>
            </w:r>
            <w:r>
              <w:rPr>
                <w:rFonts w:ascii="標楷體" w:eastAsia="標楷體" w:hAnsi="標楷體"/>
                <w:color w:val="FFFFFF"/>
              </w:rPr>
              <w:t>單價總額</w:t>
            </w:r>
          </w:p>
        </w:tc>
      </w:tr>
      <w:tr w:rsidR="00CA337A" w14:paraId="5E7BA58F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F145D3" w14:textId="77777777" w:rsidR="00CA337A" w:rsidRDefault="00CA337A">
            <w:pPr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108C44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E1D3A8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D4C1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CBF2B7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2B2108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9F25D7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337A" w14:paraId="15531C08" w14:textId="7777777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8B53E9" w14:textId="77777777" w:rsidR="00CA337A" w:rsidRDefault="00CA337A">
            <w:pPr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2683" w:type="dxa"/>
            <w:gridSpan w:val="5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1F003E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901E5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AA90F2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877D31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DA7C39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DC4BC1" w14:textId="77777777" w:rsidR="00CA337A" w:rsidRDefault="00CA337A">
            <w:pPr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CA337A" w14:paraId="7B261DC9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</w:trPr>
        <w:tc>
          <w:tcPr>
            <w:tcW w:w="1271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672E7B" w14:textId="77777777" w:rsidR="00CA337A" w:rsidRDefault="00270A9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財產類別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16EFAC8" w14:textId="77777777" w:rsidR="00CA337A" w:rsidRDefault="00270A92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保管組填寫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12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9772D2" w14:textId="77777777" w:rsidR="00CA337A" w:rsidRDefault="00270A9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經費科目</w:t>
            </w:r>
          </w:p>
        </w:tc>
        <w:tc>
          <w:tcPr>
            <w:tcW w:w="24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621CA38D" w14:textId="77777777" w:rsidR="00CA337A" w:rsidRDefault="00270A92">
            <w:pPr>
              <w:jc w:val="right"/>
            </w:pP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會計室填寫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  <w:tc>
          <w:tcPr>
            <w:tcW w:w="15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BB4594" w14:textId="77777777" w:rsidR="00CA337A" w:rsidRDefault="00270A92">
            <w:pPr>
              <w:jc w:val="center"/>
            </w:pPr>
            <w:r>
              <w:rPr>
                <w:rFonts w:ascii="標楷體" w:eastAsia="標楷體" w:hAnsi="標楷體"/>
                <w:color w:val="000000"/>
                <w:sz w:val="48"/>
                <w:eastAsianLayout w:id="-866891775" w:combine="1"/>
              </w:rPr>
              <w:t>估價預算</w:t>
            </w:r>
            <w:r>
              <w:rPr>
                <w:rFonts w:ascii="標楷體" w:eastAsia="標楷體" w:hAnsi="標楷體"/>
                <w:color w:val="000000"/>
                <w:sz w:val="28"/>
              </w:rPr>
              <w:t>金額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E692FC2" w14:textId="77777777" w:rsidR="00CA337A" w:rsidRDefault="00270A92">
            <w:pPr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/>
                <w:color w:val="FFFFFF"/>
              </w:rPr>
              <w:t>人數</w:t>
            </w:r>
            <w:r>
              <w:rPr>
                <w:rFonts w:ascii="標楷體" w:eastAsia="標楷體" w:hAnsi="標楷體"/>
                <w:color w:val="FFFFFF"/>
              </w:rPr>
              <w:t xml:space="preserve"> X</w:t>
            </w:r>
            <w:r>
              <w:rPr>
                <w:rFonts w:ascii="標楷體" w:eastAsia="標楷體" w:hAnsi="標楷體"/>
                <w:color w:val="FFFFFF"/>
              </w:rPr>
              <w:t>單價總額</w:t>
            </w:r>
          </w:p>
          <w:p w14:paraId="3459FC05" w14:textId="77777777" w:rsidR="00CA337A" w:rsidRDefault="00270A92">
            <w:pPr>
              <w:jc w:val="right"/>
              <w:rPr>
                <w:rFonts w:ascii="標楷體" w:eastAsia="標楷體" w:hAnsi="標楷體"/>
                <w:color w:val="000000"/>
                <w:sz w:val="12"/>
              </w:rPr>
            </w:pP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承辦單位填寫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</w:tr>
      <w:tr w:rsidR="00CA337A" w14:paraId="7706F7BB" w14:textId="77777777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519D49" w14:textId="77777777" w:rsidR="00CA337A" w:rsidRDefault="00270A92">
            <w:pPr>
              <w:ind w:left="113" w:right="113"/>
              <w:rPr>
                <w:rFonts w:ascii="標楷體" w:eastAsia="標楷體" w:hAnsi="標楷體"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承辦單位意見</w:t>
            </w:r>
          </w:p>
        </w:tc>
        <w:tc>
          <w:tcPr>
            <w:tcW w:w="4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0BB756" w14:textId="77777777" w:rsidR="00CA337A" w:rsidRDefault="00CA337A">
            <w:pPr>
              <w:jc w:val="both"/>
              <w:rPr>
                <w:rFonts w:eastAsia="標楷體"/>
                <w:color w:val="00800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853277" w14:textId="77777777" w:rsidR="00CA337A" w:rsidRDefault="00270A92">
            <w:pPr>
              <w:ind w:left="113" w:right="113"/>
            </w:pPr>
            <w:r>
              <w:rPr>
                <w:rFonts w:ascii="標楷體" w:eastAsia="標楷體" w:hAnsi="標楷體"/>
                <w:color w:val="000000"/>
                <w:spacing w:val="-20"/>
              </w:rPr>
              <w:t>會簽單位意見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2EDC764" w14:textId="77777777" w:rsidR="00CA337A" w:rsidRDefault="00270A92">
            <w:pPr>
              <w:ind w:left="616" w:hanging="616"/>
              <w:jc w:val="right"/>
            </w:pPr>
            <w:r>
              <w:rPr>
                <w:rFonts w:ascii="標楷體" w:eastAsia="標楷體" w:hAnsi="標楷體"/>
                <w:color w:val="000000"/>
                <w:sz w:val="12"/>
              </w:rPr>
              <w:t>(</w:t>
            </w:r>
            <w:r>
              <w:rPr>
                <w:rFonts w:ascii="標楷體" w:eastAsia="標楷體" w:hAnsi="標楷體"/>
                <w:color w:val="000000"/>
                <w:sz w:val="12"/>
              </w:rPr>
              <w:t>請申請人註明送會單位</w:t>
            </w:r>
            <w:r>
              <w:rPr>
                <w:rFonts w:ascii="標楷體" w:eastAsia="標楷體" w:hAnsi="標楷體"/>
                <w:color w:val="000000"/>
                <w:sz w:val="12"/>
              </w:rPr>
              <w:t>)</w:t>
            </w:r>
          </w:p>
        </w:tc>
      </w:tr>
      <w:tr w:rsidR="00CA337A" w14:paraId="71F78711" w14:textId="77777777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12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5AA7D0" w14:textId="77777777" w:rsidR="00CA337A" w:rsidRDefault="00270A92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承辦單位</w:t>
            </w:r>
          </w:p>
          <w:p w14:paraId="6DE4B019" w14:textId="77777777" w:rsidR="00CA337A" w:rsidRDefault="00270A92">
            <w:pPr>
              <w:spacing w:line="240" w:lineRule="exact"/>
              <w:jc w:val="center"/>
            </w:pPr>
            <w:r>
              <w:rPr>
                <w:rFonts w:eastAsia="標楷體"/>
                <w:sz w:val="26"/>
              </w:rPr>
              <w:t>檢陳</w:t>
            </w:r>
            <w:r>
              <w:rPr>
                <w:rFonts w:ascii="標楷體" w:eastAsia="標楷體" w:hAnsi="標楷體"/>
                <w:sz w:val="26"/>
              </w:rPr>
              <w:t>文件</w:t>
            </w:r>
          </w:p>
        </w:tc>
        <w:tc>
          <w:tcPr>
            <w:tcW w:w="449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44B19B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估價單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預算表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契約草稿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投標須知</w:t>
            </w:r>
            <w:r>
              <w:rPr>
                <w:rFonts w:ascii="標楷體" w:eastAsia="標楷體" w:hAnsi="標楷體"/>
                <w:sz w:val="20"/>
              </w:rPr>
              <w:t xml:space="preserve"> </w:t>
            </w:r>
          </w:p>
          <w:p w14:paraId="5B5E7155" w14:textId="77777777" w:rsidR="00CA337A" w:rsidRDefault="00270A9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設計圖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規範</w:t>
            </w:r>
            <w:r>
              <w:rPr>
                <w:rFonts w:ascii="標楷體" w:eastAsia="標楷體" w:hAnsi="標楷體"/>
                <w:sz w:val="20"/>
              </w:rPr>
              <w:t xml:space="preserve">   □</w:t>
            </w:r>
            <w:r>
              <w:rPr>
                <w:rFonts w:ascii="標楷體" w:eastAsia="標楷體" w:hAnsi="標楷體"/>
                <w:sz w:val="20"/>
              </w:rPr>
              <w:t>施工說明書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</w:rPr>
              <w:t>招標公告稿</w:t>
            </w:r>
          </w:p>
          <w:p w14:paraId="512EA49E" w14:textId="77777777" w:rsidR="00CA337A" w:rsidRDefault="00270A9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市內電話業務申請書</w:t>
            </w:r>
            <w:r>
              <w:rPr>
                <w:rFonts w:ascii="標楷體" w:eastAsia="標楷體" w:hAnsi="標楷體"/>
                <w:sz w:val="20"/>
              </w:rPr>
              <w:t xml:space="preserve"> □</w:t>
            </w:r>
            <w:proofErr w:type="gramStart"/>
            <w:r>
              <w:rPr>
                <w:rFonts w:ascii="標楷體" w:eastAsia="標楷體" w:hAnsi="標楷體"/>
                <w:sz w:val="20"/>
              </w:rPr>
              <w:t>其它</w:t>
            </w:r>
            <w:r>
              <w:rPr>
                <w:rFonts w:ascii="標楷體" w:eastAsia="標楷體" w:hAnsi="標楷體"/>
                <w:sz w:val="20"/>
              </w:rPr>
              <w:t>(</w:t>
            </w:r>
            <w:proofErr w:type="gramEnd"/>
            <w:r>
              <w:rPr>
                <w:rFonts w:ascii="標楷體" w:eastAsia="標楷體" w:hAnsi="標楷體"/>
                <w:sz w:val="20"/>
              </w:rPr>
              <w:t xml:space="preserve">               )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6E19F8" w14:textId="77777777" w:rsidR="00CA337A" w:rsidRDefault="00270A92">
            <w:pPr>
              <w:spacing w:line="240" w:lineRule="exact"/>
              <w:ind w:left="312" w:hanging="312"/>
              <w:jc w:val="center"/>
            </w:pPr>
            <w:r>
              <w:rPr>
                <w:rFonts w:ascii="標楷體" w:eastAsia="標楷體" w:hAnsi="標楷體"/>
                <w:sz w:val="26"/>
              </w:rPr>
              <w:t>擬辦</w:t>
            </w:r>
          </w:p>
          <w:p w14:paraId="6BE6E707" w14:textId="77777777" w:rsidR="00CA337A" w:rsidRDefault="00270A92">
            <w:pPr>
              <w:spacing w:line="240" w:lineRule="exact"/>
              <w:ind w:left="312" w:hanging="312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方式</w:t>
            </w:r>
          </w:p>
        </w:tc>
        <w:tc>
          <w:tcPr>
            <w:tcW w:w="371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39F0A1" w14:textId="77777777" w:rsidR="00CA337A" w:rsidRDefault="00270A92">
            <w:pPr>
              <w:spacing w:line="240" w:lineRule="exact"/>
              <w:ind w:left="240" w:hanging="24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小額採購</w:t>
            </w:r>
            <w:r>
              <w:rPr>
                <w:rFonts w:ascii="標楷體" w:eastAsia="標楷體" w:hAnsi="標楷體"/>
                <w:sz w:val="20"/>
              </w:rPr>
              <w:t xml:space="preserve">    □</w:t>
            </w:r>
            <w:r>
              <w:rPr>
                <w:rFonts w:ascii="標楷體" w:eastAsia="標楷體" w:hAnsi="標楷體"/>
                <w:sz w:val="20"/>
              </w:rPr>
              <w:t>限制性招標</w:t>
            </w:r>
            <w:r>
              <w:rPr>
                <w:rFonts w:ascii="標楷體" w:eastAsia="標楷體" w:hAnsi="標楷體"/>
                <w:sz w:val="20"/>
              </w:rPr>
              <w:t>(</w:t>
            </w:r>
            <w:r>
              <w:rPr>
                <w:rFonts w:ascii="標楷體" w:eastAsia="標楷體" w:hAnsi="標楷體"/>
                <w:sz w:val="20"/>
              </w:rPr>
              <w:t>比、議價</w:t>
            </w:r>
            <w:r>
              <w:rPr>
                <w:rFonts w:ascii="標楷體" w:eastAsia="標楷體" w:hAnsi="標楷體"/>
                <w:sz w:val="20"/>
              </w:rPr>
              <w:t>)</w:t>
            </w:r>
          </w:p>
          <w:p w14:paraId="0DD11859" w14:textId="77777777" w:rsidR="00CA337A" w:rsidRDefault="00270A92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□</w:t>
            </w:r>
            <w:r>
              <w:rPr>
                <w:rFonts w:ascii="標楷體" w:eastAsia="標楷體" w:hAnsi="標楷體"/>
                <w:sz w:val="20"/>
              </w:rPr>
              <w:t>共同供應契約（</w:t>
            </w:r>
            <w:r>
              <w:rPr>
                <w:rFonts w:ascii="標楷體" w:eastAsia="標楷體" w:hAnsi="標楷體"/>
                <w:sz w:val="20"/>
              </w:rPr>
              <w:t xml:space="preserve">               </w:t>
            </w:r>
            <w:r>
              <w:rPr>
                <w:rFonts w:ascii="標楷體" w:eastAsia="標楷體" w:hAnsi="標楷體"/>
                <w:sz w:val="20"/>
              </w:rPr>
              <w:t>）</w:t>
            </w:r>
          </w:p>
          <w:p w14:paraId="299FC93A" w14:textId="77777777" w:rsidR="00CA337A" w:rsidRDefault="00270A92">
            <w:pPr>
              <w:spacing w:line="240" w:lineRule="exact"/>
              <w:jc w:val="right"/>
            </w:pPr>
            <w:r>
              <w:rPr>
                <w:rFonts w:ascii="標楷體" w:eastAsia="標楷體" w:hAnsi="標楷體"/>
                <w:sz w:val="12"/>
              </w:rPr>
              <w:t>(</w:t>
            </w:r>
            <w:r>
              <w:rPr>
                <w:rFonts w:ascii="標楷體" w:eastAsia="標楷體" w:hAnsi="標楷體"/>
                <w:sz w:val="12"/>
              </w:rPr>
              <w:t>承辦單位填寫</w:t>
            </w:r>
            <w:r>
              <w:rPr>
                <w:rFonts w:ascii="標楷體" w:eastAsia="標楷體" w:hAnsi="標楷體"/>
                <w:sz w:val="12"/>
              </w:rPr>
              <w:t>)</w:t>
            </w:r>
          </w:p>
        </w:tc>
      </w:tr>
      <w:tr w:rsidR="00CA337A" w14:paraId="455EE6D5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57E94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申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請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單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位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5C0B8" w14:textId="77777777" w:rsidR="00CA337A" w:rsidRDefault="00270A92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0"/>
              </w:rPr>
              <w:t>申請人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4F1B39" w14:textId="77777777" w:rsidR="00CA337A" w:rsidRDefault="00270A92">
            <w:pPr>
              <w:snapToGrid w:val="0"/>
              <w:jc w:val="center"/>
            </w:pPr>
            <w:r w:rsidRPr="00695304">
              <w:rPr>
                <w:rFonts w:ascii="標楷體" w:eastAsia="標楷體" w:hAnsi="標楷體"/>
                <w:color w:val="D9D9D9" w:themeColor="background1" w:themeShade="D9"/>
              </w:rPr>
              <w:t>導師簽章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D44562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>承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>辦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>單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/>
                <w:b/>
                <w:color w:val="000000"/>
                <w:spacing w:val="20"/>
                <w:sz w:val="26"/>
                <w:szCs w:val="26"/>
              </w:rPr>
              <w:t>位</w:t>
            </w: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7674D4" w14:textId="77777777" w:rsidR="00CA337A" w:rsidRDefault="00270A92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承辦人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6CB3A6" w14:textId="77777777" w:rsidR="00CA337A" w:rsidRDefault="00270A92">
            <w:pPr>
              <w:snapToGrid w:val="0"/>
              <w:spacing w:line="400" w:lineRule="exact"/>
              <w:ind w:left="113" w:right="113" w:firstLine="11"/>
              <w:jc w:val="center"/>
            </w:pPr>
            <w:r w:rsidRPr="00695304">
              <w:rPr>
                <w:rFonts w:ascii="標楷體" w:eastAsia="標楷體" w:hAnsi="標楷體"/>
                <w:color w:val="D9D9D9" w:themeColor="background1" w:themeShade="D9"/>
              </w:rPr>
              <w:t>導師簽章</w:t>
            </w:r>
          </w:p>
        </w:tc>
        <w:tc>
          <w:tcPr>
            <w:tcW w:w="4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34AE7D" w14:textId="77777777" w:rsidR="00CA337A" w:rsidRDefault="00270A92">
            <w:pPr>
              <w:spacing w:line="200" w:lineRule="exact"/>
              <w:ind w:left="12" w:right="113"/>
              <w:jc w:val="center"/>
            </w:pPr>
            <w:r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財產管理</w:t>
            </w: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6BA52" w14:textId="77777777" w:rsidR="00CA337A" w:rsidRDefault="00270A92">
            <w:pPr>
              <w:tabs>
                <w:tab w:val="left" w:pos="689"/>
              </w:tabs>
              <w:spacing w:line="200" w:lineRule="exact"/>
              <w:ind w:left="-33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承辦人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DF68527" w14:textId="77777777" w:rsidR="00CA337A" w:rsidRDefault="00270A92">
            <w:pPr>
              <w:snapToGrid w:val="0"/>
              <w:spacing w:line="200" w:lineRule="exact"/>
              <w:ind w:left="113" w:right="113"/>
              <w:jc w:val="right"/>
              <w:rPr>
                <w:rFonts w:ascii="標楷體" w:eastAsia="標楷體" w:hAnsi="標楷體"/>
                <w:color w:val="000000"/>
                <w:sz w:val="16"/>
              </w:rPr>
            </w:pPr>
            <w:r>
              <w:rPr>
                <w:rFonts w:ascii="標楷體" w:eastAsia="標楷體" w:hAnsi="標楷體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日</w:t>
            </w:r>
          </w:p>
        </w:tc>
      </w:tr>
      <w:tr w:rsidR="00CA337A" w14:paraId="243E9238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A6606" w14:textId="77777777" w:rsidR="00CA337A" w:rsidRDefault="00CA337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B8DC8E" w14:textId="77777777" w:rsidR="00CA337A" w:rsidRDefault="00270A92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F20E67" w14:textId="77777777" w:rsidR="00CA337A" w:rsidRDefault="00270A92">
            <w:pPr>
              <w:snapToGrid w:val="0"/>
              <w:spacing w:line="2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FFFFFF"/>
                <w:sz w:val="20"/>
                <w:szCs w:val="20"/>
              </w:rPr>
              <w:t>主任簽章</w:t>
            </w:r>
          </w:p>
        </w:tc>
        <w:tc>
          <w:tcPr>
            <w:tcW w:w="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1F3E96" w14:textId="77777777" w:rsidR="00CA337A" w:rsidRDefault="00CA337A">
            <w:pPr>
              <w:spacing w:line="20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B0F10A" w14:textId="77777777" w:rsidR="00CA337A" w:rsidRDefault="00270A92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BB95E" w14:textId="77777777" w:rsidR="00CA337A" w:rsidRDefault="00270A92">
            <w:pPr>
              <w:wordWrap w:val="0"/>
              <w:snapToGrid w:val="0"/>
              <w:spacing w:line="200" w:lineRule="exact"/>
              <w:ind w:left="113" w:right="113"/>
              <w:jc w:val="center"/>
            </w:pPr>
            <w:r>
              <w:rPr>
                <w:rFonts w:ascii="標楷體" w:eastAsia="標楷體" w:hAnsi="標楷體"/>
                <w:color w:val="FFFFFF"/>
                <w:sz w:val="20"/>
                <w:szCs w:val="20"/>
              </w:rPr>
              <w:t>主任簽章</w:t>
            </w:r>
          </w:p>
        </w:tc>
        <w:tc>
          <w:tcPr>
            <w:tcW w:w="40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A30F7B" w14:textId="77777777" w:rsidR="00CA337A" w:rsidRDefault="00CA337A">
            <w:pPr>
              <w:spacing w:line="200" w:lineRule="exact"/>
              <w:ind w:left="113" w:right="113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95D4B3" w14:textId="77777777" w:rsidR="00CA337A" w:rsidRDefault="00270A92">
            <w:pPr>
              <w:spacing w:line="20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二級主管</w:t>
            </w:r>
          </w:p>
        </w:tc>
        <w:tc>
          <w:tcPr>
            <w:tcW w:w="2288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10DA9FA" w14:textId="77777777" w:rsidR="00CA337A" w:rsidRDefault="00270A92">
            <w:pPr>
              <w:snapToGrid w:val="0"/>
              <w:spacing w:line="200" w:lineRule="exact"/>
              <w:ind w:left="113" w:right="113"/>
              <w:jc w:val="right"/>
            </w:pPr>
            <w:r>
              <w:rPr>
                <w:rFonts w:ascii="標楷體" w:eastAsia="標楷體" w:hAnsi="標楷體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日</w:t>
            </w:r>
          </w:p>
        </w:tc>
      </w:tr>
      <w:tr w:rsidR="00CA337A" w14:paraId="48BF848B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C433E" w14:textId="77777777" w:rsidR="00CA337A" w:rsidRDefault="00CA337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2C4D48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一級主管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9D9FFF" w14:textId="77777777" w:rsidR="00CA337A" w:rsidRDefault="00270A92" w:rsidP="00695304">
            <w:pPr>
              <w:snapToGrid w:val="0"/>
              <w:spacing w:line="400" w:lineRule="exact"/>
              <w:ind w:right="352"/>
              <w:jc w:val="center"/>
            </w:pPr>
            <w:r w:rsidRPr="00695304">
              <w:rPr>
                <w:rFonts w:ascii="標楷體" w:eastAsia="標楷體" w:hAnsi="標楷體"/>
                <w:color w:val="D9D9D9" w:themeColor="background1" w:themeShade="D9"/>
              </w:rPr>
              <w:t>系所主任簽章</w:t>
            </w:r>
          </w:p>
        </w:tc>
        <w:tc>
          <w:tcPr>
            <w:tcW w:w="39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0FAF23" w14:textId="77777777" w:rsidR="00CA337A" w:rsidRDefault="00CA337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9FB8" w14:textId="77777777" w:rsidR="00CA337A" w:rsidRDefault="00270A92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  <w:spacing w:val="-20"/>
                <w:sz w:val="20"/>
                <w:szCs w:val="20"/>
              </w:rPr>
              <w:t>一級主管</w:t>
            </w:r>
          </w:p>
        </w:tc>
        <w:tc>
          <w:tcPr>
            <w:tcW w:w="2298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020CB1" w14:textId="77777777" w:rsidR="00CA337A" w:rsidRDefault="00270A92" w:rsidP="00695304">
            <w:pPr>
              <w:snapToGrid w:val="0"/>
              <w:spacing w:line="400" w:lineRule="exact"/>
              <w:ind w:right="113"/>
              <w:jc w:val="center"/>
            </w:pPr>
            <w:r w:rsidRPr="00695304">
              <w:rPr>
                <w:rFonts w:ascii="標楷體" w:eastAsia="標楷體" w:hAnsi="標楷體"/>
                <w:color w:val="D9D9D9" w:themeColor="background1" w:themeShade="D9"/>
              </w:rPr>
              <w:t>系所主任簽章</w:t>
            </w:r>
          </w:p>
        </w:tc>
        <w:tc>
          <w:tcPr>
            <w:tcW w:w="405" w:type="dxa"/>
            <w:gridSpan w:val="2"/>
            <w:vMerge w:val="restart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ADBAA4" w14:textId="77777777" w:rsidR="00CA337A" w:rsidRDefault="00CA337A">
            <w:pPr>
              <w:snapToGrid w:val="0"/>
              <w:spacing w:line="240" w:lineRule="exact"/>
              <w:ind w:right="113"/>
              <w:jc w:val="center"/>
            </w:pPr>
          </w:p>
        </w:tc>
        <w:tc>
          <w:tcPr>
            <w:tcW w:w="3005" w:type="dxa"/>
            <w:gridSpan w:val="5"/>
            <w:vMerge w:val="restart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DDE0556" w14:textId="77777777" w:rsidR="00CA337A" w:rsidRDefault="00270A92">
            <w:pPr>
              <w:snapToGrid w:val="0"/>
              <w:ind w:right="113"/>
            </w:pPr>
            <w:r>
              <w:rPr>
                <w:rFonts w:ascii="標楷體" w:eastAsia="標楷體" w:hAnsi="標楷體"/>
              </w:rPr>
              <w:t xml:space="preserve">      </w:t>
            </w:r>
            <w:r w:rsidRPr="00695304">
              <w:rPr>
                <w:rFonts w:ascii="標楷體" w:eastAsia="標楷體" w:hAnsi="標楷體"/>
                <w:color w:val="D9D9D9" w:themeColor="background1" w:themeShade="D9"/>
              </w:rPr>
              <w:t>系所主任簽章</w:t>
            </w:r>
          </w:p>
          <w:p w14:paraId="097F9354" w14:textId="77777777" w:rsidR="00CA337A" w:rsidRDefault="00CA337A">
            <w:pPr>
              <w:snapToGrid w:val="0"/>
              <w:spacing w:line="240" w:lineRule="exact"/>
              <w:ind w:left="113" w:right="113" w:firstLine="581"/>
              <w:jc w:val="right"/>
              <w:rPr>
                <w:rFonts w:ascii="標楷體" w:eastAsia="標楷體" w:hAnsi="標楷體"/>
                <w:sz w:val="16"/>
              </w:rPr>
            </w:pPr>
          </w:p>
          <w:p w14:paraId="7E43C43F" w14:textId="77777777" w:rsidR="00CA337A" w:rsidRDefault="00CA337A">
            <w:pPr>
              <w:snapToGrid w:val="0"/>
              <w:spacing w:line="240" w:lineRule="exact"/>
              <w:ind w:left="113" w:right="113" w:firstLine="32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</w:p>
          <w:p w14:paraId="08CC90B6" w14:textId="77777777" w:rsidR="00CA337A" w:rsidRDefault="00270A92">
            <w:pPr>
              <w:snapToGrid w:val="0"/>
              <w:spacing w:line="200" w:lineRule="exact"/>
              <w:ind w:left="-21" w:hanging="8"/>
              <w:jc w:val="center"/>
            </w:pPr>
            <w:r>
              <w:rPr>
                <w:rFonts w:ascii="標楷體" w:eastAsia="標楷體" w:hAnsi="標楷體"/>
                <w:sz w:val="14"/>
                <w:szCs w:val="14"/>
              </w:rPr>
              <w:t>（總金額一萬元以下案件授權一級主管決行）</w:t>
            </w:r>
          </w:p>
          <w:p w14:paraId="2AD85848" w14:textId="77777777" w:rsidR="00CA337A" w:rsidRDefault="00270A92">
            <w:pPr>
              <w:snapToGrid w:val="0"/>
              <w:spacing w:line="200" w:lineRule="exact"/>
              <w:ind w:left="-29"/>
            </w:pPr>
            <w:r>
              <w:rPr>
                <w:rFonts w:ascii="標楷體" w:eastAsia="標楷體" w:hAnsi="標楷體"/>
                <w:spacing w:val="-6"/>
                <w:sz w:val="14"/>
                <w:szCs w:val="14"/>
              </w:rPr>
              <w:t>※</w:t>
            </w:r>
            <w:r>
              <w:rPr>
                <w:rFonts w:ascii="標楷體" w:eastAsia="標楷體" w:hAnsi="標楷體"/>
                <w:spacing w:val="-6"/>
                <w:sz w:val="14"/>
                <w:szCs w:val="14"/>
              </w:rPr>
              <w:t>屬中央機關共同供應契約項目及書籍、期刊、家具、家電、通訊設備及禮品等列管之財物者，不論金額大小，</w:t>
            </w:r>
            <w:proofErr w:type="gramStart"/>
            <w:r>
              <w:rPr>
                <w:rFonts w:ascii="標楷體" w:eastAsia="標楷體" w:hAnsi="標楷體"/>
                <w:spacing w:val="-6"/>
                <w:sz w:val="14"/>
                <w:szCs w:val="14"/>
              </w:rPr>
              <w:t>均應事前</w:t>
            </w:r>
            <w:proofErr w:type="gramEnd"/>
            <w:r>
              <w:rPr>
                <w:rFonts w:ascii="標楷體" w:eastAsia="標楷體" w:hAnsi="標楷體"/>
                <w:spacing w:val="-6"/>
                <w:sz w:val="14"/>
                <w:szCs w:val="14"/>
              </w:rPr>
              <w:t>先送請請總務處及會計室審核。</w:t>
            </w:r>
          </w:p>
        </w:tc>
      </w:tr>
      <w:tr w:rsidR="00CA337A" w14:paraId="372A38A6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5" w:type="dxa"/>
            <w:tcBorders>
              <w:top w:val="single" w:sz="4" w:space="0" w:color="000000"/>
              <w:left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64C9FC9" w14:textId="77777777" w:rsidR="00CA337A" w:rsidRDefault="00270A9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/>
                <w:color w:val="000000"/>
                <w:spacing w:val="-20"/>
              </w:rPr>
              <w:t>主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9AD34F" w14:textId="77777777" w:rsidR="00CA337A" w:rsidRDefault="00270A92">
            <w:pPr>
              <w:jc w:val="right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經辦員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A9701D" w14:textId="77777777" w:rsidR="00CA337A" w:rsidRDefault="00270A92">
            <w:pPr>
              <w:ind w:left="113" w:right="113"/>
              <w:jc w:val="right"/>
            </w:pPr>
            <w:r>
              <w:rPr>
                <w:rFonts w:ascii="標楷體" w:eastAsia="標楷體" w:hAnsi="標楷體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日</w:t>
            </w:r>
          </w:p>
        </w:tc>
        <w:tc>
          <w:tcPr>
            <w:tcW w:w="3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3EF075" w14:textId="77777777" w:rsidR="00CA337A" w:rsidRDefault="00270A92">
            <w:pPr>
              <w:ind w:left="22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主秘</w:t>
            </w:r>
          </w:p>
        </w:tc>
        <w:tc>
          <w:tcPr>
            <w:tcW w:w="3021" w:type="dxa"/>
            <w:gridSpan w:val="9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9BB64F" w14:textId="77777777" w:rsidR="00CA337A" w:rsidRDefault="00CA337A">
            <w:pPr>
              <w:ind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40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ADCD91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3005" w:type="dxa"/>
            <w:gridSpan w:val="5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4B3F77C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</w:tr>
      <w:tr w:rsidR="00CA337A" w14:paraId="7F4E7A5B" w14:textId="77777777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355" w:type="dxa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C01A8" w14:textId="77777777" w:rsidR="00CA337A" w:rsidRDefault="00270A92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pacing w:val="-20"/>
              </w:rPr>
            </w:pPr>
            <w:r>
              <w:rPr>
                <w:rFonts w:ascii="標楷體" w:eastAsia="標楷體" w:hAnsi="標楷體"/>
                <w:b/>
                <w:color w:val="000000"/>
                <w:spacing w:val="-20"/>
              </w:rPr>
              <w:t>計室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688390" w14:textId="77777777" w:rsidR="00CA337A" w:rsidRDefault="00270A92">
            <w:pPr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</w:rPr>
              <w:t>主任</w:t>
            </w:r>
          </w:p>
        </w:tc>
        <w:tc>
          <w:tcPr>
            <w:tcW w:w="231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0E8C1CFB" w14:textId="77777777" w:rsidR="00CA337A" w:rsidRDefault="00270A92">
            <w:pPr>
              <w:ind w:left="113" w:right="113"/>
              <w:jc w:val="right"/>
            </w:pPr>
            <w:r>
              <w:rPr>
                <w:rFonts w:ascii="標楷體" w:eastAsia="標楷體" w:hAnsi="標楷體"/>
                <w:color w:val="000000"/>
                <w:sz w:val="16"/>
              </w:rPr>
              <w:t>年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月</w:t>
            </w:r>
            <w:r>
              <w:rPr>
                <w:rFonts w:ascii="標楷體" w:eastAsia="標楷體" w:hAnsi="標楷體"/>
                <w:color w:val="000000"/>
                <w:sz w:val="16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16"/>
              </w:rPr>
              <w:t>日</w:t>
            </w:r>
          </w:p>
        </w:tc>
        <w:tc>
          <w:tcPr>
            <w:tcW w:w="393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091B7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3021" w:type="dxa"/>
            <w:gridSpan w:val="9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3822ECBA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405" w:type="dxa"/>
            <w:gridSpan w:val="2"/>
            <w:vMerge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E06DD8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  <w:tc>
          <w:tcPr>
            <w:tcW w:w="3005" w:type="dxa"/>
            <w:gridSpan w:val="5"/>
            <w:vMerge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72E2BBE0" w14:textId="77777777" w:rsidR="00CA337A" w:rsidRDefault="00CA337A">
            <w:pPr>
              <w:ind w:left="113" w:right="113"/>
              <w:jc w:val="both"/>
              <w:rPr>
                <w:rFonts w:ascii="標楷體" w:eastAsia="標楷體" w:hAnsi="標楷體"/>
                <w:color w:val="999999"/>
              </w:rPr>
            </w:pPr>
          </w:p>
        </w:tc>
      </w:tr>
    </w:tbl>
    <w:p w14:paraId="00B8EA2D" w14:textId="77777777" w:rsidR="00CA337A" w:rsidRDefault="00CA337A">
      <w:pPr>
        <w:spacing w:line="200" w:lineRule="exact"/>
        <w:ind w:left="168" w:right="-293"/>
        <w:jc w:val="both"/>
        <w:rPr>
          <w:sz w:val="8"/>
          <w:szCs w:val="8"/>
        </w:rPr>
      </w:pPr>
    </w:p>
    <w:sectPr w:rsidR="00CA337A">
      <w:pgSz w:w="11906" w:h="16838"/>
      <w:pgMar w:top="680" w:right="1247" w:bottom="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B402" w14:textId="77777777" w:rsidR="00270A92" w:rsidRDefault="00270A92">
      <w:r>
        <w:separator/>
      </w:r>
    </w:p>
  </w:endnote>
  <w:endnote w:type="continuationSeparator" w:id="0">
    <w:p w14:paraId="643127AD" w14:textId="77777777" w:rsidR="00270A92" w:rsidRDefault="0027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楷書體W5"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85DF" w14:textId="77777777" w:rsidR="00270A92" w:rsidRDefault="00270A92">
      <w:r>
        <w:rPr>
          <w:color w:val="000000"/>
        </w:rPr>
        <w:separator/>
      </w:r>
    </w:p>
  </w:footnote>
  <w:footnote w:type="continuationSeparator" w:id="0">
    <w:p w14:paraId="6719B6C1" w14:textId="77777777" w:rsidR="00270A92" w:rsidRDefault="0027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337A"/>
    <w:rsid w:val="00270A92"/>
    <w:rsid w:val="00695304"/>
    <w:rsid w:val="00C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B27FE5"/>
  <w15:docId w15:val="{7D32DA8B-DF3C-4A08-82B5-FA69F2E27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74" w:right="360" w:hanging="374"/>
      <w:jc w:val="both"/>
    </w:pPr>
    <w:rPr>
      <w:rFonts w:eastAsia="華康楷書體W5"/>
    </w:rPr>
  </w:style>
  <w:style w:type="paragraph" w:styleId="a4">
    <w:name w:val="Body Text Indent"/>
    <w:basedOn w:val="a"/>
    <w:pPr>
      <w:ind w:left="152" w:hanging="152"/>
      <w:jc w:val="both"/>
    </w:pPr>
    <w:rPr>
      <w:rFonts w:eastAsia="華康楷書體W5"/>
      <w:sz w:val="20"/>
    </w:rPr>
  </w:style>
  <w:style w:type="paragraph" w:styleId="2">
    <w:name w:val="Body Text Indent 2"/>
    <w:basedOn w:val="a"/>
    <w:pPr>
      <w:ind w:left="152" w:hanging="152"/>
      <w:jc w:val="both"/>
    </w:pPr>
    <w:rPr>
      <w:rFonts w:ascii="標楷體" w:eastAsia="標楷體" w:hAnsi="標楷體"/>
      <w:color w:val="000000"/>
      <w:sz w:val="20"/>
    </w:rPr>
  </w:style>
  <w:style w:type="paragraph" w:styleId="a5">
    <w:name w:val="Body Text"/>
    <w:basedOn w:val="a"/>
    <w:rPr>
      <w:sz w:val="16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rPr>
      <w:kern w:val="3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2023-02-14T09:07:00Z</cp:lastPrinted>
  <dcterms:created xsi:type="dcterms:W3CDTF">2024-12-10T09:26:00Z</dcterms:created>
  <dcterms:modified xsi:type="dcterms:W3CDTF">2024-12-10T09:26:00Z</dcterms:modified>
</cp:coreProperties>
</file>